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E1" w:rsidRPr="009308A4" w:rsidRDefault="00FE5FE1" w:rsidP="009308A4">
      <w:pPr>
        <w:jc w:val="center"/>
        <w:rPr>
          <w:rFonts w:ascii="標楷體" w:eastAsia="標楷體" w:hAnsi="標楷體"/>
          <w:sz w:val="32"/>
          <w:szCs w:val="32"/>
        </w:rPr>
      </w:pPr>
      <w:r w:rsidRPr="009308A4">
        <w:rPr>
          <w:rFonts w:ascii="標楷體" w:eastAsia="標楷體" w:hAnsi="標楷體" w:hint="eastAsia"/>
          <w:sz w:val="32"/>
          <w:szCs w:val="32"/>
        </w:rPr>
        <w:t>葵花寶典</w:t>
      </w:r>
      <w:r w:rsidRPr="009308A4">
        <w:rPr>
          <w:rFonts w:ascii="標楷體" w:eastAsia="標楷體" w:hAnsi="標楷體"/>
          <w:sz w:val="32"/>
          <w:szCs w:val="32"/>
        </w:rPr>
        <w:t>-</w:t>
      </w:r>
      <w:r w:rsidRPr="009308A4">
        <w:rPr>
          <w:rFonts w:ascii="標楷體" w:eastAsia="標楷體" w:hAnsi="標楷體" w:hint="eastAsia"/>
          <w:sz w:val="32"/>
          <w:szCs w:val="32"/>
        </w:rPr>
        <w:t>公共服務</w:t>
      </w:r>
    </w:p>
    <w:p w:rsidR="00FE5FE1" w:rsidRPr="005F500F" w:rsidRDefault="00FE5FE1" w:rsidP="009308A4">
      <w:pPr>
        <w:jc w:val="right"/>
        <w:rPr>
          <w:rFonts w:ascii="標楷體" w:eastAsia="標楷體" w:hAnsi="標楷體"/>
          <w:szCs w:val="24"/>
        </w:rPr>
      </w:pPr>
      <w:r w:rsidRPr="005F500F">
        <w:rPr>
          <w:rFonts w:ascii="標楷體" w:eastAsia="標楷體" w:hAnsi="標楷體" w:hint="eastAsia"/>
          <w:szCs w:val="24"/>
        </w:rPr>
        <w:t>草屯鎮農會四健</w:t>
      </w:r>
      <w:r>
        <w:rPr>
          <w:rFonts w:ascii="標楷體" w:eastAsia="標楷體" w:hAnsi="標楷體" w:hint="eastAsia"/>
          <w:szCs w:val="24"/>
        </w:rPr>
        <w:t>義指</w:t>
      </w:r>
      <w:r w:rsidRPr="005F500F">
        <w:rPr>
          <w:rFonts w:ascii="標楷體" w:eastAsia="標楷體" w:hAnsi="標楷體"/>
          <w:szCs w:val="24"/>
        </w:rPr>
        <w:t xml:space="preserve">  </w:t>
      </w:r>
      <w:r w:rsidRPr="005F500F">
        <w:rPr>
          <w:rFonts w:ascii="標楷體" w:eastAsia="標楷體" w:hAnsi="標楷體" w:hint="eastAsia"/>
          <w:szCs w:val="24"/>
        </w:rPr>
        <w:t>李秀雲</w:t>
      </w: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  <w:r w:rsidRPr="005F500F">
        <w:rPr>
          <w:rFonts w:ascii="標楷體" w:eastAsia="標楷體" w:hAnsi="標楷體" w:hint="eastAsia"/>
          <w:szCs w:val="24"/>
        </w:rPr>
        <w:t>一、目的：</w:t>
      </w: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  <w:r w:rsidRPr="005F500F">
        <w:rPr>
          <w:rFonts w:ascii="標楷體" w:eastAsia="標楷體" w:hAnsi="標楷體"/>
          <w:szCs w:val="24"/>
        </w:rPr>
        <w:t xml:space="preserve">    </w:t>
      </w:r>
      <w:r w:rsidRPr="005F500F">
        <w:rPr>
          <w:rFonts w:ascii="標楷體" w:eastAsia="標楷體" w:hAnsi="標楷體" w:hint="eastAsia"/>
          <w:szCs w:val="24"/>
        </w:rPr>
        <w:t>四健會除了作業組以外，活動亦是四健推廣教育重點工作。公共服務為其中之一，除將四健會“從工作中學習”的精神融入活動中，培育四健會會員具備規畫和執行能力外，更能透過活動培養服務社會之精神。</w:t>
      </w: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  <w:r w:rsidRPr="005F500F">
        <w:rPr>
          <w:rFonts w:ascii="標楷體" w:eastAsia="標楷體" w:hAnsi="標楷體" w:hint="eastAsia"/>
          <w:szCs w:val="24"/>
        </w:rPr>
        <w:t>二、服務內容類別：</w:t>
      </w: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  <w:r w:rsidRPr="005F500F">
        <w:rPr>
          <w:rFonts w:ascii="標楷體" w:eastAsia="標楷體" w:hAnsi="標楷體" w:hint="eastAsia"/>
          <w:szCs w:val="24"/>
        </w:rPr>
        <w:t>教育人文：廟會活動志工、模範父母親表揚志工服務…等。</w:t>
      </w: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  <w:r w:rsidRPr="005F500F">
        <w:rPr>
          <w:rFonts w:ascii="標楷體" w:eastAsia="標楷體" w:hAnsi="標楷體" w:hint="eastAsia"/>
          <w:szCs w:val="24"/>
        </w:rPr>
        <w:t>生態環境：福壽螺清除、社區街道清掃、…等。</w:t>
      </w: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  <w:r w:rsidRPr="005F500F">
        <w:rPr>
          <w:rFonts w:ascii="標楷體" w:eastAsia="標楷體" w:hAnsi="標楷體" w:hint="eastAsia"/>
          <w:szCs w:val="24"/>
        </w:rPr>
        <w:t>社區關懷：定時量血壓服務、風災水災協助清理家園及義賣募款…等。</w:t>
      </w: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  <w:r w:rsidRPr="005F500F">
        <w:rPr>
          <w:rFonts w:ascii="標楷體" w:eastAsia="標楷體" w:hAnsi="標楷體" w:hint="eastAsia"/>
          <w:szCs w:val="24"/>
        </w:rPr>
        <w:t>三、活動規劃：</w:t>
      </w: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  <w:r w:rsidRPr="005F500F">
        <w:rPr>
          <w:rFonts w:ascii="標楷體" w:eastAsia="標楷體" w:hAnsi="標楷體"/>
          <w:szCs w:val="24"/>
        </w:rPr>
        <w:t xml:space="preserve">    </w:t>
      </w:r>
      <w:r w:rsidRPr="005F500F">
        <w:rPr>
          <w:rFonts w:ascii="標楷體" w:eastAsia="標楷體" w:hAnsi="標楷體" w:hint="eastAsia"/>
          <w:szCs w:val="24"/>
        </w:rPr>
        <w:t>基本活動規劃分為人、事、時、地、物等項目，依序規畫列表按表執行項目。以草屯鎮農會四健會「八八風災賑災義賣」公共服務活動舉例如下：</w:t>
      </w: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0"/>
        <w:gridCol w:w="1474"/>
        <w:gridCol w:w="1572"/>
        <w:gridCol w:w="1591"/>
        <w:gridCol w:w="2879"/>
      </w:tblGrid>
      <w:tr w:rsidR="00FE5FE1" w:rsidRPr="005F500F" w:rsidTr="007469FD">
        <w:tc>
          <w:tcPr>
            <w:tcW w:w="1809" w:type="dxa"/>
            <w:vAlign w:val="center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585" w:type="dxa"/>
            <w:vAlign w:val="center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1694" w:type="dxa"/>
            <w:vAlign w:val="center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683" w:type="dxa"/>
            <w:vAlign w:val="center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物品</w:t>
            </w:r>
          </w:p>
        </w:tc>
        <w:tc>
          <w:tcPr>
            <w:tcW w:w="3118" w:type="dxa"/>
            <w:vAlign w:val="center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</w:tr>
      <w:tr w:rsidR="00FE5FE1" w:rsidRPr="005F500F" w:rsidTr="007469FD">
        <w:tc>
          <w:tcPr>
            <w:tcW w:w="1809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/>
                <w:szCs w:val="24"/>
              </w:rPr>
              <w:t>98.08.23</w:t>
            </w:r>
          </w:p>
        </w:tc>
        <w:tc>
          <w:tcPr>
            <w:tcW w:w="1585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四健苜蓿葉吊飾準備</w:t>
            </w:r>
          </w:p>
        </w:tc>
        <w:tc>
          <w:tcPr>
            <w:tcW w:w="1694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3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李秀雲義指</w:t>
            </w:r>
          </w:p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E5FE1" w:rsidRPr="005F500F" w:rsidTr="007469FD">
        <w:tc>
          <w:tcPr>
            <w:tcW w:w="1809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/>
                <w:szCs w:val="24"/>
              </w:rPr>
              <w:t>98.08.24</w:t>
            </w:r>
          </w:p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/>
                <w:szCs w:val="24"/>
              </w:rPr>
              <w:t>9:00-16:00</w:t>
            </w:r>
          </w:p>
        </w:tc>
        <w:tc>
          <w:tcPr>
            <w:tcW w:w="1585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四健苜蓿葉吊飾製作</w:t>
            </w:r>
          </w:p>
        </w:tc>
        <w:tc>
          <w:tcPr>
            <w:tcW w:w="1694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草屯鎮農會李秀雲義指家</w:t>
            </w:r>
          </w:p>
        </w:tc>
        <w:tc>
          <w:tcPr>
            <w:tcW w:w="1683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苜蓿葉吊飾材料及工具</w:t>
            </w:r>
          </w:p>
        </w:tc>
        <w:tc>
          <w:tcPr>
            <w:tcW w:w="3118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會員林昆璉…等</w:t>
            </w:r>
            <w:r w:rsidRPr="005F500F">
              <w:rPr>
                <w:rFonts w:ascii="標楷體" w:eastAsia="標楷體" w:hAnsi="標楷體"/>
                <w:szCs w:val="24"/>
              </w:rPr>
              <w:t>12</w:t>
            </w:r>
            <w:r w:rsidRPr="005F500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FE5FE1" w:rsidRPr="005F500F" w:rsidTr="007469FD">
        <w:tc>
          <w:tcPr>
            <w:tcW w:w="1809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/>
                <w:szCs w:val="24"/>
              </w:rPr>
              <w:t>98.08.25</w:t>
            </w:r>
          </w:p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/>
                <w:szCs w:val="24"/>
              </w:rPr>
              <w:t>9:00-16:00</w:t>
            </w:r>
          </w:p>
        </w:tc>
        <w:tc>
          <w:tcPr>
            <w:tcW w:w="1585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義賣募款</w:t>
            </w:r>
          </w:p>
        </w:tc>
        <w:tc>
          <w:tcPr>
            <w:tcW w:w="1694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草屯鎮農會信用部</w:t>
            </w:r>
          </w:p>
        </w:tc>
        <w:tc>
          <w:tcPr>
            <w:tcW w:w="1683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苜蓿葉吊飾</w:t>
            </w:r>
          </w:p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募款箱</w:t>
            </w:r>
          </w:p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募款海報</w:t>
            </w:r>
          </w:p>
        </w:tc>
        <w:tc>
          <w:tcPr>
            <w:tcW w:w="3118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海報製作：小轉</w:t>
            </w:r>
          </w:p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募款人員：會員林昆璉…等</w:t>
            </w:r>
            <w:r w:rsidRPr="005F500F">
              <w:rPr>
                <w:rFonts w:ascii="標楷體" w:eastAsia="標楷體" w:hAnsi="標楷體"/>
                <w:szCs w:val="24"/>
              </w:rPr>
              <w:t>12</w:t>
            </w:r>
            <w:r w:rsidRPr="005F500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FE5FE1" w:rsidRPr="005F500F" w:rsidTr="007469FD">
        <w:tc>
          <w:tcPr>
            <w:tcW w:w="1809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/>
                <w:szCs w:val="24"/>
              </w:rPr>
              <w:t>98.08.26</w:t>
            </w:r>
          </w:p>
        </w:tc>
        <w:tc>
          <w:tcPr>
            <w:tcW w:w="1585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捐款</w:t>
            </w:r>
          </w:p>
        </w:tc>
        <w:tc>
          <w:tcPr>
            <w:tcW w:w="1694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世界展望會</w:t>
            </w:r>
          </w:p>
        </w:tc>
        <w:tc>
          <w:tcPr>
            <w:tcW w:w="1683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募款所得共</w:t>
            </w:r>
            <w:r w:rsidRPr="005F500F">
              <w:rPr>
                <w:rFonts w:ascii="標楷體" w:eastAsia="標楷體" w:hAnsi="標楷體"/>
                <w:szCs w:val="24"/>
              </w:rPr>
              <w:t>9371</w:t>
            </w:r>
            <w:r w:rsidRPr="005F500F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3118" w:type="dxa"/>
          </w:tcPr>
          <w:p w:rsidR="00FE5FE1" w:rsidRPr="005F500F" w:rsidRDefault="00FE5FE1" w:rsidP="005F500F">
            <w:pPr>
              <w:rPr>
                <w:rFonts w:ascii="標楷體" w:eastAsia="標楷體" w:hAnsi="標楷體"/>
                <w:szCs w:val="24"/>
              </w:rPr>
            </w:pPr>
            <w:r w:rsidRPr="005F500F">
              <w:rPr>
                <w:rFonts w:ascii="標楷體" w:eastAsia="標楷體" w:hAnsi="標楷體" w:hint="eastAsia"/>
                <w:szCs w:val="24"/>
              </w:rPr>
              <w:t>全體草屯四健會會員</w:t>
            </w:r>
          </w:p>
        </w:tc>
      </w:tr>
    </w:tbl>
    <w:p w:rsidR="00FE5FE1" w:rsidRPr="005F500F" w:rsidRDefault="00FE5FE1" w:rsidP="005F500F">
      <w:pPr>
        <w:rPr>
          <w:rFonts w:ascii="標楷體" w:eastAsia="標楷體" w:hAnsi="標楷體"/>
          <w:szCs w:val="24"/>
        </w:rPr>
      </w:pP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  <w:r w:rsidRPr="005F500F">
        <w:rPr>
          <w:rFonts w:ascii="標楷體" w:eastAsia="標楷體" w:hAnsi="標楷體" w:hint="eastAsia"/>
          <w:szCs w:val="24"/>
        </w:rPr>
        <w:t>四、紀錄與回饋</w:t>
      </w:r>
    </w:p>
    <w:p w:rsidR="00FE5FE1" w:rsidRPr="005F500F" w:rsidRDefault="00FE5FE1" w:rsidP="005F500F">
      <w:pPr>
        <w:rPr>
          <w:rFonts w:ascii="標楷體" w:eastAsia="標楷體" w:hAnsi="標楷體"/>
          <w:szCs w:val="24"/>
        </w:rPr>
      </w:pPr>
      <w:r w:rsidRPr="005F500F">
        <w:rPr>
          <w:rFonts w:ascii="標楷體" w:eastAsia="標楷體" w:hAnsi="標楷體"/>
          <w:szCs w:val="24"/>
        </w:rPr>
        <w:t xml:space="preserve">    </w:t>
      </w:r>
      <w:r w:rsidRPr="005F500F">
        <w:rPr>
          <w:rFonts w:ascii="標楷體" w:eastAsia="標楷體" w:hAnsi="標楷體" w:hint="eastAsia"/>
          <w:szCs w:val="24"/>
        </w:rPr>
        <w:t>活動結束後以照片及文字記錄活動過程，並從中檢討活動得失獲取經驗，及公共服務之心得分享，除了能夠幫助他人服務社會外，更讓自己從活動中學習成長，此為公共服務之最大目的。</w:t>
      </w:r>
    </w:p>
    <w:sectPr w:rsidR="00FE5FE1" w:rsidRPr="005F500F" w:rsidSect="005F500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FE1" w:rsidRDefault="00FE5FE1" w:rsidP="002F4A90">
      <w:r>
        <w:separator/>
      </w:r>
    </w:p>
  </w:endnote>
  <w:endnote w:type="continuationSeparator" w:id="0">
    <w:p w:rsidR="00FE5FE1" w:rsidRDefault="00FE5FE1" w:rsidP="002F4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FE1" w:rsidRDefault="00FE5FE1" w:rsidP="002F4A90">
      <w:r>
        <w:separator/>
      </w:r>
    </w:p>
  </w:footnote>
  <w:footnote w:type="continuationSeparator" w:id="0">
    <w:p w:rsidR="00FE5FE1" w:rsidRDefault="00FE5FE1" w:rsidP="002F4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8E5F9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A692D4A4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4612B39A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FE6AB0A4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A3A0D9BC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0864EF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6EE064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41C469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680A2F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BBFAEC9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A90"/>
    <w:rsid w:val="00185595"/>
    <w:rsid w:val="001D4E8E"/>
    <w:rsid w:val="002636D1"/>
    <w:rsid w:val="0027522A"/>
    <w:rsid w:val="002F4A90"/>
    <w:rsid w:val="00387145"/>
    <w:rsid w:val="0040257F"/>
    <w:rsid w:val="004776FB"/>
    <w:rsid w:val="005F500F"/>
    <w:rsid w:val="006937F4"/>
    <w:rsid w:val="007469FD"/>
    <w:rsid w:val="008B4A76"/>
    <w:rsid w:val="0092320A"/>
    <w:rsid w:val="009308A4"/>
    <w:rsid w:val="00985F69"/>
    <w:rsid w:val="00A038DC"/>
    <w:rsid w:val="00B52833"/>
    <w:rsid w:val="00B66139"/>
    <w:rsid w:val="00BD7388"/>
    <w:rsid w:val="00D2444D"/>
    <w:rsid w:val="00D63438"/>
    <w:rsid w:val="00D673EA"/>
    <w:rsid w:val="00DE5D5C"/>
    <w:rsid w:val="00DF5867"/>
    <w:rsid w:val="00F228E2"/>
    <w:rsid w:val="00FE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3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F4A9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eader">
    <w:name w:val="header"/>
    <w:basedOn w:val="Normal"/>
    <w:link w:val="HeaderChar"/>
    <w:uiPriority w:val="99"/>
    <w:semiHidden/>
    <w:rsid w:val="002F4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4A9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F4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4A90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1D4E8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52136"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2138"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1</Pages>
  <Words>92</Words>
  <Characters>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TravelMate6291</dc:creator>
  <cp:keywords/>
  <dc:description/>
  <cp:lastModifiedBy>青指yen</cp:lastModifiedBy>
  <cp:revision>9</cp:revision>
  <dcterms:created xsi:type="dcterms:W3CDTF">2012-08-29T00:37:00Z</dcterms:created>
  <dcterms:modified xsi:type="dcterms:W3CDTF">2012-10-10T05:26:00Z</dcterms:modified>
</cp:coreProperties>
</file>