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06" w:rsidRPr="0001338A" w:rsidRDefault="009D2206" w:rsidP="0001338A">
      <w:pPr>
        <w:jc w:val="center"/>
        <w:rPr>
          <w:rFonts w:ascii="標楷體" w:eastAsia="標楷體" w:hAnsi="標楷體"/>
          <w:sz w:val="32"/>
          <w:szCs w:val="32"/>
        </w:rPr>
      </w:pPr>
      <w:r w:rsidRPr="0001338A">
        <w:rPr>
          <w:rFonts w:ascii="標楷體" w:eastAsia="標楷體" w:hAnsi="標楷體" w:hint="eastAsia"/>
          <w:sz w:val="32"/>
          <w:szCs w:val="32"/>
        </w:rPr>
        <w:t>六十週年葵花寶典</w:t>
      </w:r>
    </w:p>
    <w:p w:rsidR="009D2206" w:rsidRPr="0001338A" w:rsidRDefault="009D2206" w:rsidP="0001338A">
      <w:pPr>
        <w:jc w:val="right"/>
        <w:rPr>
          <w:rFonts w:ascii="標楷體" w:eastAsia="標楷體" w:hAnsi="標楷體"/>
        </w:rPr>
      </w:pPr>
      <w:r w:rsidRPr="0001338A">
        <w:rPr>
          <w:rFonts w:ascii="標楷體" w:eastAsia="標楷體" w:hAnsi="標楷體" w:hint="eastAsia"/>
        </w:rPr>
        <w:t>龍潭鄉農會四健</w:t>
      </w:r>
      <w:r>
        <w:rPr>
          <w:rFonts w:ascii="標楷體" w:eastAsia="標楷體" w:hAnsi="標楷體" w:hint="eastAsia"/>
        </w:rPr>
        <w:t>義指</w:t>
      </w:r>
      <w:r>
        <w:rPr>
          <w:rFonts w:ascii="標楷體" w:eastAsia="標楷體" w:hAnsi="標楷體"/>
        </w:rPr>
        <w:t xml:space="preserve">  </w:t>
      </w:r>
      <w:r w:rsidRPr="0001338A">
        <w:rPr>
          <w:rFonts w:ascii="標楷體" w:eastAsia="標楷體" w:hAnsi="標楷體" w:hint="eastAsia"/>
        </w:rPr>
        <w:t>詹麗平</w:t>
      </w:r>
    </w:p>
    <w:p w:rsidR="009D2206" w:rsidRPr="0001338A" w:rsidRDefault="009D2206" w:rsidP="0001338A">
      <w:pPr>
        <w:rPr>
          <w:rFonts w:ascii="標楷體" w:eastAsia="標楷體" w:hAnsi="標楷體"/>
        </w:rPr>
      </w:pPr>
      <w:r>
        <w:rPr>
          <w:rFonts w:ascii="標楷體" w:eastAsia="標楷體" w:hAnsi="標楷體"/>
        </w:rPr>
        <w:t xml:space="preserve">    </w:t>
      </w:r>
      <w:r w:rsidRPr="0001338A">
        <w:rPr>
          <w:rFonts w:ascii="標楷體" w:eastAsia="標楷體" w:hAnsi="標楷體" w:hint="eastAsia"/>
        </w:rPr>
        <w:t>時間過得真快，一轉眼當任四健義指已有十幾年了，會這麼投入這個工作，而且一做做就這麼多年，我十分確定在未來的歲月裡，我依然會歡喜做這一份工作，因為四健會帶我成長，也讓我小孩從中獲益良多。</w:t>
      </w:r>
    </w:p>
    <w:p w:rsidR="009D2206" w:rsidRPr="0001338A" w:rsidRDefault="009D2206" w:rsidP="0001338A">
      <w:pPr>
        <w:rPr>
          <w:rFonts w:ascii="標楷體" w:eastAsia="標楷體" w:hAnsi="標楷體"/>
        </w:rPr>
      </w:pPr>
      <w:r>
        <w:rPr>
          <w:rFonts w:ascii="標楷體" w:eastAsia="標楷體" w:hAnsi="標楷體"/>
        </w:rPr>
        <w:t xml:space="preserve">    </w:t>
      </w:r>
      <w:r w:rsidRPr="0001338A">
        <w:rPr>
          <w:rFonts w:ascii="標楷體" w:eastAsia="標楷體" w:hAnsi="標楷體" w:hint="eastAsia"/>
        </w:rPr>
        <w:t>當初對四健會一知半解，感謝龍潭鄉農會及中華民國四健協會連續開了很多四健會的教育課程，從初級到師資及工作人員訓練給我成長。讓我進步最多應該算是工作人員訓練，因為工作人員訓練的課程，不但讓我學到活動行前設計、場地踏勘、安全考量、進行中的流程以及活動結束的檢討，了解整個活動規劃，讓我從家庭主婦變成四健會的義務指導。從聽眾變成講師，改變我的生活，增進我的視野。</w:t>
      </w:r>
    </w:p>
    <w:p w:rsidR="009D2206" w:rsidRPr="0001338A" w:rsidRDefault="009D2206" w:rsidP="0001338A">
      <w:pPr>
        <w:rPr>
          <w:rFonts w:ascii="標楷體" w:eastAsia="標楷體" w:hAnsi="標楷體"/>
        </w:rPr>
      </w:pPr>
      <w:r>
        <w:rPr>
          <w:rFonts w:ascii="標楷體" w:eastAsia="標楷體" w:hAnsi="標楷體"/>
        </w:rPr>
        <w:t xml:space="preserve">    </w:t>
      </w:r>
      <w:r w:rsidRPr="0001338A">
        <w:rPr>
          <w:rFonts w:ascii="標楷體" w:eastAsia="標楷體" w:hAnsi="標楷體" w:hint="eastAsia"/>
        </w:rPr>
        <w:t>記得幾年前黃督導銘盛找我幫忙辦理桃園縣農會四健領袖營時，真讓我嚇一跳，自問我可以嗎？會嗎？怎麼做？如何著手？在好勝心驅使下，趕快找一找以前上過工作人員訓練課程的一些資料來溫習：學員有幾位？工作人員須幾位？怎麼安排工作？要注意那些事項？如何擬定課程內容？該如何選聘講師？當然還須來參加的學員有所收穫的心態下，接下這份工作。</w:t>
      </w:r>
    </w:p>
    <w:p w:rsidR="009D2206" w:rsidRPr="0001338A" w:rsidRDefault="009D2206" w:rsidP="0001338A">
      <w:pPr>
        <w:rPr>
          <w:rFonts w:ascii="標楷體" w:eastAsia="標楷體" w:hAnsi="標楷體"/>
        </w:rPr>
      </w:pPr>
      <w:r>
        <w:rPr>
          <w:rFonts w:ascii="標楷體" w:eastAsia="標楷體" w:hAnsi="標楷體"/>
        </w:rPr>
        <w:t xml:space="preserve">    </w:t>
      </w:r>
      <w:r w:rsidRPr="0001338A">
        <w:rPr>
          <w:rFonts w:ascii="標楷體" w:eastAsia="標楷體" w:hAnsi="標楷體" w:hint="eastAsia"/>
        </w:rPr>
        <w:t>領袖營活動的日子終於到來，協助集合工作人員作行前訓練及埸地佈置，等待第二天活動正式開始。各鄉鎮市農會報名的學員（會員）報到後，課程從破冰、四健會目的、四健作業組、四健會團隊精神、四健草根分享及學員成果發表（呈現）等，在最後別忘了來一堂四健考評，以驗收成果，終於三天二夜領袖營在會員們收穫滿行囊中很快地就結束，帶著愉快的心返家，心中無限感慨又滿足。</w:t>
      </w:r>
    </w:p>
    <w:p w:rsidR="009D2206" w:rsidRPr="0001338A" w:rsidRDefault="009D2206" w:rsidP="0001338A">
      <w:pPr>
        <w:rPr>
          <w:rFonts w:ascii="標楷體" w:eastAsia="標楷體" w:hAnsi="標楷體"/>
        </w:rPr>
      </w:pPr>
      <w:r>
        <w:rPr>
          <w:rFonts w:ascii="標楷體" w:eastAsia="標楷體" w:hAnsi="標楷體"/>
        </w:rPr>
        <w:t xml:space="preserve">    </w:t>
      </w:r>
      <w:r w:rsidRPr="0001338A">
        <w:rPr>
          <w:rFonts w:ascii="標楷體" w:eastAsia="標楷體" w:hAnsi="標楷體" w:hint="eastAsia"/>
        </w:rPr>
        <w:t>桃園縣農會辦理四健領袖營有５年了，憑一股對四健的執著，每年我都會義不容辭的鼎力相挺，竟意外地幫自己開闢另一個四健舞台，在領袖營活動中讓別的鄉鎮農會認識我，進而聘請我幫忙訓練其義指及四健會員，讓我有股說不出的成就感及讓我對四健會能有一番貢獻，因為當年申請四健草根時，對自己期許草根不是最高譽，而是回國能在自己鄉鎮四健會服務回饋，我不但達成目標，並也在其他鄉鎮散佈四健會的種子，讓更多人認識四健會。</w:t>
      </w:r>
    </w:p>
    <w:p w:rsidR="009D2206" w:rsidRPr="0001338A" w:rsidRDefault="009D2206" w:rsidP="0001338A">
      <w:pPr>
        <w:rPr>
          <w:rFonts w:ascii="標楷體" w:eastAsia="標楷體" w:hAnsi="標楷體"/>
        </w:rPr>
      </w:pPr>
      <w:r w:rsidRPr="0001338A">
        <w:rPr>
          <w:rFonts w:ascii="標楷體" w:eastAsia="標楷體" w:hAnsi="標楷體" w:hint="eastAsia"/>
        </w:rPr>
        <w:t>最後以『一日為四健人，終生為四健人』來表達我對四健會的熱愛。</w:t>
      </w:r>
    </w:p>
    <w:p w:rsidR="009D2206" w:rsidRPr="0001338A" w:rsidRDefault="009D2206" w:rsidP="0001338A">
      <w:pPr>
        <w:rPr>
          <w:rFonts w:ascii="標楷體" w:eastAsia="標楷體" w:hAnsi="標楷體"/>
        </w:rPr>
      </w:pPr>
    </w:p>
    <w:p w:rsidR="009D2206" w:rsidRPr="0001338A" w:rsidRDefault="009D2206" w:rsidP="0001338A">
      <w:pPr>
        <w:rPr>
          <w:rFonts w:ascii="標楷體" w:eastAsia="標楷體" w:hAnsi="標楷體"/>
        </w:rPr>
      </w:pPr>
    </w:p>
    <w:sectPr w:rsidR="009D2206" w:rsidRPr="0001338A" w:rsidSect="0001338A">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206" w:rsidRDefault="009D2206" w:rsidP="00B7786B">
      <w:r>
        <w:separator/>
      </w:r>
    </w:p>
  </w:endnote>
  <w:endnote w:type="continuationSeparator" w:id="0">
    <w:p w:rsidR="009D2206" w:rsidRDefault="009D2206" w:rsidP="00B77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206" w:rsidRDefault="009D2206" w:rsidP="00B7786B">
      <w:r>
        <w:separator/>
      </w:r>
    </w:p>
  </w:footnote>
  <w:footnote w:type="continuationSeparator" w:id="0">
    <w:p w:rsidR="009D2206" w:rsidRDefault="009D2206" w:rsidP="00B77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BABCA0"/>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7C0A1DC2"/>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A4049954"/>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D7F449E0"/>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6574895E"/>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E28234A8"/>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B16C0406"/>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7D3A88BA"/>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37EEFEFE"/>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6A5A9BE0"/>
    <w:lvl w:ilvl="0">
      <w:start w:val="1"/>
      <w:numFmt w:val="bullet"/>
      <w:lvlText w:val=""/>
      <w:lvlJc w:val="left"/>
      <w:pPr>
        <w:tabs>
          <w:tab w:val="num" w:pos="361"/>
        </w:tabs>
        <w:ind w:left="361"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86B"/>
    <w:rsid w:val="0001338A"/>
    <w:rsid w:val="00106A92"/>
    <w:rsid w:val="004441C1"/>
    <w:rsid w:val="00580359"/>
    <w:rsid w:val="00616F46"/>
    <w:rsid w:val="006B0386"/>
    <w:rsid w:val="007073A0"/>
    <w:rsid w:val="00801994"/>
    <w:rsid w:val="00851887"/>
    <w:rsid w:val="00856A33"/>
    <w:rsid w:val="00862D19"/>
    <w:rsid w:val="00907FA8"/>
    <w:rsid w:val="009D2206"/>
    <w:rsid w:val="00A76AFA"/>
    <w:rsid w:val="00AC012B"/>
    <w:rsid w:val="00AC3237"/>
    <w:rsid w:val="00B7786B"/>
    <w:rsid w:val="00BB4675"/>
    <w:rsid w:val="00C103AC"/>
    <w:rsid w:val="00D25EFC"/>
    <w:rsid w:val="00D439AF"/>
    <w:rsid w:val="00D9696D"/>
    <w:rsid w:val="00E7453B"/>
    <w:rsid w:val="00EC6864"/>
    <w:rsid w:val="00EE462B"/>
    <w:rsid w:val="00FB03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A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7786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B7786B"/>
    <w:rPr>
      <w:rFonts w:cs="Times New Roman"/>
      <w:sz w:val="20"/>
      <w:szCs w:val="20"/>
    </w:rPr>
  </w:style>
  <w:style w:type="paragraph" w:styleId="Footer">
    <w:name w:val="footer"/>
    <w:basedOn w:val="Normal"/>
    <w:link w:val="FooterChar"/>
    <w:uiPriority w:val="99"/>
    <w:semiHidden/>
    <w:rsid w:val="00B7786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B7786B"/>
    <w:rPr>
      <w:rFonts w:cs="Times New Roman"/>
      <w:sz w:val="20"/>
      <w:szCs w:val="20"/>
    </w:rPr>
  </w:style>
  <w:style w:type="paragraph" w:styleId="BalloonText">
    <w:name w:val="Balloon Text"/>
    <w:basedOn w:val="Normal"/>
    <w:link w:val="BalloonTextChar"/>
    <w:uiPriority w:val="99"/>
    <w:semiHidden/>
    <w:rsid w:val="00C103AC"/>
    <w:rPr>
      <w:rFonts w:ascii="Cambria" w:hAnsi="Cambria"/>
      <w:sz w:val="18"/>
      <w:szCs w:val="18"/>
    </w:rPr>
  </w:style>
  <w:style w:type="character" w:customStyle="1" w:styleId="BalloonTextChar">
    <w:name w:val="Balloon Text Char"/>
    <w:basedOn w:val="DefaultParagraphFont"/>
    <w:link w:val="BalloonText"/>
    <w:uiPriority w:val="99"/>
    <w:semiHidden/>
    <w:locked/>
    <w:rsid w:val="00C103AC"/>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284</TotalTime>
  <Pages>1</Pages>
  <Words>131</Words>
  <Characters>750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dc:creator>
  <cp:keywords/>
  <dc:description/>
  <cp:lastModifiedBy>青指yen</cp:lastModifiedBy>
  <cp:revision>17</cp:revision>
  <cp:lastPrinted>2012-09-26T04:03:00Z</cp:lastPrinted>
  <dcterms:created xsi:type="dcterms:W3CDTF">2012-09-26T01:02:00Z</dcterms:created>
  <dcterms:modified xsi:type="dcterms:W3CDTF">2012-10-10T08:06:00Z</dcterms:modified>
</cp:coreProperties>
</file>